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龙亭区环境监管网格责任划分表</w:t>
      </w:r>
    </w:p>
    <w:tbl>
      <w:tblPr>
        <w:tblW w:w="21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99"/>
        <w:gridCol w:w="1472"/>
        <w:gridCol w:w="1507"/>
        <w:gridCol w:w="1416"/>
        <w:gridCol w:w="1417"/>
        <w:gridCol w:w="1531"/>
        <w:gridCol w:w="1080"/>
        <w:gridCol w:w="855"/>
        <w:gridCol w:w="992"/>
        <w:gridCol w:w="928"/>
        <w:gridCol w:w="540"/>
        <w:gridCol w:w="360"/>
        <w:gridCol w:w="1440"/>
        <w:gridCol w:w="709"/>
        <w:gridCol w:w="992"/>
        <w:gridCol w:w="1559"/>
        <w:gridCol w:w="992"/>
        <w:gridCol w:w="851"/>
        <w:gridCol w:w="850"/>
        <w:gridCol w:w="1806"/>
      </w:tblGrid>
      <w:tr>
        <w:trPr>
          <w:jc w:val="center"/>
        </w:trPr>
        <w:tc>
          <w:tcPr>
            <w:tcW w:w="4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二级网络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第一责任</w:t>
            </w:r>
            <w:bookmarkStart w:id="0" w:name="_GoBack"/>
            <w:bookmarkEnd w:id="0"/>
            <w:r>
              <w:rPr>
                <w:rFonts w:hint="eastAsia"/>
              </w:rPr>
              <w:t>人</w:t>
            </w:r>
          </w:p>
        </w:tc>
        <w:tc>
          <w:tcPr>
            <w:tcW w:w="150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主要责任人</w:t>
            </w:r>
          </w:p>
        </w:tc>
        <w:tc>
          <w:tcPr>
            <w:tcW w:w="141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直接责任人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联络员</w:t>
            </w:r>
          </w:p>
          <w:p>
            <w:pPr>
              <w:spacing w:line="240" w:lineRule="exact"/>
              <w:jc w:val="center"/>
            </w:pPr>
          </w:p>
        </w:tc>
        <w:tc>
          <w:tcPr>
            <w:tcW w:w="1531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监管责任人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三级网格</w:t>
            </w:r>
          </w:p>
        </w:tc>
        <w:tc>
          <w:tcPr>
            <w:tcW w:w="85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第一责任人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主要责任人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直接责任人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联络员</w:t>
            </w:r>
          </w:p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监管责任人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四级网格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第一责任人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主要责任人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直接责任人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联络员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监管责任人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rPr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龙亭区</w:t>
            </w: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  <w:p>
            <w:pPr>
              <w:spacing w:line="240" w:lineRule="exact"/>
              <w:jc w:val="center"/>
            </w:pPr>
          </w:p>
        </w:tc>
        <w:tc>
          <w:tcPr>
            <w:tcW w:w="1472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龙亭区人民政府区长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邵爱香</w:t>
            </w:r>
          </w:p>
          <w:p>
            <w:pPr>
              <w:spacing w:line="240" w:lineRule="exact"/>
              <w:jc w:val="center"/>
            </w:pPr>
            <w:r>
              <w:t>13608606690</w:t>
            </w:r>
          </w:p>
        </w:tc>
        <w:tc>
          <w:tcPr>
            <w:tcW w:w="1507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龙亭区人民政府副县级干部路国强</w:t>
            </w:r>
          </w:p>
          <w:p>
            <w:pPr>
              <w:spacing w:line="240" w:lineRule="exact"/>
              <w:jc w:val="center"/>
            </w:pPr>
            <w:r>
              <w:t>13603786428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龙亭环保分局局长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杨骏</w:t>
            </w:r>
          </w:p>
          <w:p>
            <w:pPr>
              <w:spacing w:line="240" w:lineRule="exact"/>
              <w:jc w:val="center"/>
            </w:pPr>
            <w:r>
              <w:t>13723200666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龙亭区环境监察大队长</w:t>
            </w:r>
            <w:r>
              <w:t xml:space="preserve"> </w:t>
            </w:r>
            <w:r>
              <w:rPr>
                <w:rFonts w:hint="eastAsia"/>
              </w:rPr>
              <w:t>杨陆军</w:t>
            </w:r>
          </w:p>
          <w:p>
            <w:pPr>
              <w:spacing w:line="240" w:lineRule="exact"/>
              <w:jc w:val="center"/>
            </w:pPr>
            <w:r>
              <w:t>13608607595</w:t>
            </w:r>
          </w:p>
        </w:tc>
        <w:tc>
          <w:tcPr>
            <w:tcW w:w="1531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杨陆军</w:t>
            </w:r>
          </w:p>
          <w:p>
            <w:pPr>
              <w:spacing w:line="240" w:lineRule="exact"/>
              <w:jc w:val="center"/>
            </w:pPr>
            <w:r>
              <w:t>13608607595</w:t>
            </w:r>
          </w:p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北郊乡</w:t>
            </w: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乡长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闫刚良</w:t>
            </w:r>
          </w:p>
          <w:p>
            <w:pPr>
              <w:spacing w:line="240" w:lineRule="exact"/>
              <w:jc w:val="center"/>
            </w:pPr>
            <w:r>
              <w:t>13937862019</w:t>
            </w:r>
          </w:p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主任科员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杜海旭</w:t>
            </w:r>
          </w:p>
          <w:p>
            <w:pPr>
              <w:spacing w:line="240" w:lineRule="exact"/>
              <w:jc w:val="center"/>
            </w:pPr>
            <w:r>
              <w:t>13938637871</w:t>
            </w:r>
          </w:p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田化生</w:t>
            </w:r>
          </w:p>
          <w:p>
            <w:pPr>
              <w:spacing w:line="240" w:lineRule="exact"/>
              <w:jc w:val="center"/>
            </w:pPr>
            <w:r>
              <w:t>13837852851</w:t>
            </w:r>
          </w:p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田化生</w:t>
            </w:r>
          </w:p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杨陆军</w:t>
            </w:r>
          </w:p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北关街社区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李洋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13839992735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李洋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李洋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李顺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13938610990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孙李唐社区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刘新房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13949402548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刘新房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刘新房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李顺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13938610990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王口舌社区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郭滨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13837856383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郭滨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郭滨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李顺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13938610990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小李庄社区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张海军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15890953284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张海军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张海军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李顺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13938610990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王坟社区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董保艳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13839965107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董凤艳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董凤艳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李顺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13938610990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私访院社区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李春凤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13592120731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李春凤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李春凤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李顺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13938610990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范庄社区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陈凤云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13403780396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陈凤云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陈凤云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李顺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13938610990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巴屯社区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焦三景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13137842283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焦三景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焦三景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李顺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13938610990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辛庄社区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智延亭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13027649639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智延亭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智延亭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李顺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13938610990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仁和屯社区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王雪成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15515262511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王雪成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王雪成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李顺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13938610990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石砦社区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张瑞强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13513788182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张瑞强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张瑞强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李顺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13938610990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铁牛社区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张雪伟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13837853420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张雪伟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张雪伟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李顺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13938610990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兴隆屯社区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王俊领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13513785501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王俊领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王俊领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李顺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13938610990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宁陵屯社区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庞彦伟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13592124153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庞彦伟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庞彦伟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李顺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13938610990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东官庄社区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葛国强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13523784157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葛国强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葛国强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李顺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13938610990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西官庄社区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葛建岭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13460646951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葛建岭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葛建岭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李顺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13938610990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南官庄社区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王卫刚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15237847610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王卫刚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王卫刚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李顺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13938610990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北官庄社区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翟文胜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13839977077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翟文胜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翟文胜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李顺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13938610990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双屯社区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张静萍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13503484041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张静萍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张静萍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李顺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13938610990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大北岗社区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张建国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13673640390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张建国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张建国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李顺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13938610990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杨树底社区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马富林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13849128624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马富林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马富林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李顺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13938610990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仁和社区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张强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13783902906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张强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张强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李顺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13938610990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大宏社区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李伟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15890985118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李伟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李伟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李顺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13938610990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利民社区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王卉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15890391771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王卉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王卉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李顺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13938610990</w:t>
            </w:r>
          </w:p>
        </w:tc>
      </w:tr>
      <w:tr>
        <w:trPr>
          <w:trHeight w:val="196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星云社区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王惠丽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13937847764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王惠丽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王惠丽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李顺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13938610990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龙翔社区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王志英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13592140712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王志英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王志英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李顺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13938610990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龙腾社区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李朝辉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13603784769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李朝辉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李朝辉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李顺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13938610990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郭楼社区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刘贵林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15937879492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刘贵林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刘贵林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李顺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13938610990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杨陆军</w:t>
            </w:r>
          </w:p>
          <w:p>
            <w:pPr>
              <w:spacing w:line="240" w:lineRule="exact"/>
              <w:jc w:val="center"/>
            </w:pPr>
            <w:r>
              <w:t>13608607595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柳园口乡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乡长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张建华</w:t>
            </w:r>
          </w:p>
          <w:p>
            <w:pPr>
              <w:spacing w:line="240" w:lineRule="exact"/>
              <w:jc w:val="center"/>
            </w:pPr>
            <w:r>
              <w:t>1380378</w:t>
            </w:r>
            <w:r>
              <w:rPr>
                <w:rFonts w:hint="eastAsia"/>
                <w:lang w:val="en-US" w:eastAsia="zh-CN"/>
              </w:rPr>
              <w:t>6</w:t>
            </w:r>
            <w:r>
              <w:t>819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副乡长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王玉柱</w:t>
            </w:r>
          </w:p>
          <w:p>
            <w:pPr>
              <w:spacing w:line="240" w:lineRule="exact"/>
              <w:jc w:val="center"/>
            </w:pPr>
            <w:r>
              <w:t>18637877742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史文军</w:t>
            </w:r>
          </w:p>
          <w:p>
            <w:pPr>
              <w:spacing w:line="240" w:lineRule="exact"/>
              <w:jc w:val="center"/>
            </w:pPr>
            <w:r>
              <w:t>13949438076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史文军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杨陆军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牛庄社区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王闯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15903786363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王闯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王闯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赵威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18637898778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南菜园社区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孟红军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18317867777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孟红军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孟红军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赵威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18637898778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谢庄社区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郑东洋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15603788877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郑东杨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郑东杨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赵威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18637898778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刘店社区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李文田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13837825941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李文田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李文田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赵威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18637898778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刘庄社区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王利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13781117373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王利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王利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赵威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18637898778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半堤社区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李留成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15937810922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李留成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李留成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赵威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18637898778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小马圈社区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王东东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13623789590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王东东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王东东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赵威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18637898778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孔堂社区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李战胜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13837823442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李战胜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李战胜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赵威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18637898778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柳园社区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高杰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13503789263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高杰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高杰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赵威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18637898778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朱场社区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朱信昌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13837894169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朱信昌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朱信昌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赵威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18637898778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丁庄集社区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谭小强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15137807581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谭小强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谭小强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赵威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18637898778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陶庄社区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边小龙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13781118583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边小龙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边小龙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赵威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18637898778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大马圈社区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张兴旺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13839990848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张兴旺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张兴旺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赵威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18637898778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张庄社区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沙志付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15093640504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沙志付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沙志付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赵威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18637898778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梅庄社区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宋文德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15537811888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宋文德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宋文德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赵威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18637898778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轩楼社区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李玉勇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13849157631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李玉勇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李玉勇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赵威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18637898778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和尚庄社区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孙会军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15837836588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孙会军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孙会军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赵威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18637898778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老君堂社区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闫建国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13903780418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闫建国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闫建国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赵威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18637898778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大李庄社区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张松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13723235614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张松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张松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赵威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18637898778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小李庄社区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李小明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13592149997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李小明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李小明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赵威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18637898778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王周庄社区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李金山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15890985085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李金山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李金山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赵威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18637898778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三道堤社区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潘宪章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13137598400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潘宪章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潘宪章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赵威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18637898778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辛新社区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李杰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13938605918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李杰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赵威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18637898778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辛宏社区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李永田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13693905522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李永田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李永田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赵威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18637898778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杨陆军</w:t>
            </w:r>
          </w:p>
          <w:p>
            <w:pPr>
              <w:spacing w:line="240" w:lineRule="exact"/>
              <w:jc w:val="center"/>
            </w:pPr>
            <w:r>
              <w:t>13608607595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北书店办事处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主任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高鹏</w:t>
            </w:r>
          </w:p>
          <w:p>
            <w:pPr>
              <w:spacing w:line="240" w:lineRule="exact"/>
              <w:jc w:val="center"/>
            </w:pPr>
            <w:r>
              <w:t>13937850959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副科级干部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翟俊杰</w:t>
            </w:r>
          </w:p>
          <w:p>
            <w:pPr>
              <w:spacing w:line="240" w:lineRule="exact"/>
              <w:jc w:val="center"/>
            </w:pPr>
            <w:r>
              <w:t>18864120881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翟俊杰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翟俊杰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杨陆军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t>…</w:t>
            </w:r>
            <w:r>
              <w:rPr>
                <w:rFonts w:hint="eastAsia"/>
              </w:rPr>
              <w:t>县街社区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徐秋红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13781172881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徐秋红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徐秋红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凌小立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18637876191</w:t>
            </w:r>
          </w:p>
        </w:tc>
      </w:tr>
      <w:tr>
        <w:trPr>
          <w:trHeight w:val="631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南京巷社区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王雪梅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15194636669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王雪梅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王雪梅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凌小立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18637876191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杨陆军</w:t>
            </w:r>
          </w:p>
          <w:p>
            <w:pPr>
              <w:spacing w:line="240" w:lineRule="exact"/>
              <w:jc w:val="center"/>
            </w:pPr>
            <w:r>
              <w:t>13608607595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大兴办事处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主任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王凤来</w:t>
            </w:r>
          </w:p>
          <w:p>
            <w:pPr>
              <w:spacing w:line="240" w:lineRule="exact"/>
              <w:jc w:val="center"/>
            </w:pPr>
            <w:r>
              <w:t>13839997796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副主任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孔利光</w:t>
            </w:r>
          </w:p>
          <w:p>
            <w:pPr>
              <w:spacing w:line="240" w:lineRule="exact"/>
              <w:jc w:val="center"/>
            </w:pPr>
            <w:r>
              <w:t>13781153286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孔利光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孔利光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杨陆军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大兴社区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张淑娟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13781101810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张淑娟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张淑娟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凌小立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18637876191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西门社区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董亚莉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13683782123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董亚莉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董亚莉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凌小立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18637876191</w:t>
            </w:r>
          </w:p>
        </w:tc>
      </w:tr>
      <w:tr>
        <w:trPr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杨陆军</w:t>
            </w:r>
          </w:p>
          <w:p>
            <w:pPr>
              <w:spacing w:line="240" w:lineRule="exact"/>
              <w:jc w:val="center"/>
            </w:pPr>
            <w:r>
              <w:t>13608607595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午朝门办事处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主任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卓继伟</w:t>
            </w:r>
          </w:p>
          <w:p>
            <w:pPr>
              <w:spacing w:line="240" w:lineRule="exact"/>
              <w:jc w:val="center"/>
            </w:pPr>
            <w:r>
              <w:t>13949417717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副主任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何军利</w:t>
            </w:r>
          </w:p>
          <w:p>
            <w:pPr>
              <w:spacing w:line="240" w:lineRule="exact"/>
              <w:jc w:val="center"/>
            </w:pPr>
            <w:r>
              <w:t>15003786611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何军利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何军利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杨陆军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文昌社区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张秋玲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13598786743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张秋玲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张秋玲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凌小立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18637876191</w:t>
            </w:r>
          </w:p>
        </w:tc>
      </w:tr>
      <w:tr>
        <w:trPr>
          <w:trHeight w:val="328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午朝门社区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李香玲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15937858756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李香玲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李香玲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凌小立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18637876191</w:t>
            </w:r>
          </w:p>
        </w:tc>
      </w:tr>
      <w:tr>
        <w:trPr>
          <w:trHeight w:val="96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杨陆军</w:t>
            </w:r>
          </w:p>
          <w:p>
            <w:pPr>
              <w:spacing w:line="240" w:lineRule="exact"/>
              <w:jc w:val="center"/>
            </w:pPr>
            <w:r>
              <w:t>13608607595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北道门办事处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主任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孙志刚</w:t>
            </w:r>
          </w:p>
          <w:p>
            <w:pPr>
              <w:spacing w:line="240" w:lineRule="exact"/>
              <w:jc w:val="center"/>
            </w:pPr>
            <w:r>
              <w:t>18937889968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副主任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辛强</w:t>
            </w:r>
          </w:p>
          <w:p>
            <w:pPr>
              <w:spacing w:line="240" w:lineRule="exact"/>
              <w:jc w:val="center"/>
            </w:pPr>
            <w:r>
              <w:t>15837837248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辛强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辛强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杨陆军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北道门社区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孙清华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18236568775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孙清华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孙清华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凌小立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18637876191</w:t>
            </w:r>
          </w:p>
        </w:tc>
      </w:tr>
      <w:tr>
        <w:trPr>
          <w:trHeight w:val="271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6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里城社区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陈晓霞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</w:pPr>
            <w:r>
              <w:t>13938637462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陈晓霞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陈晓霞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凌小立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exact"/>
            </w:pPr>
            <w:r>
              <w:t>18637876191</w:t>
            </w:r>
          </w:p>
        </w:tc>
      </w:tr>
      <w:tr>
        <w:trPr>
          <w:gridAfter w:val="15"/>
          <w:wAfter w:w="15485" w:type="dxa"/>
          <w:trHeight w:val="240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</w:tr>
    </w:tbl>
    <w:p/>
    <w:p/>
    <w:p/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23814" w:h="16840" w:orient="landscape"/>
      <w:pgMar w:top="935" w:right="1440" w:bottom="0" w:left="144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6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kern w:val="2"/>
      <w:sz w:val="18"/>
      <w:szCs w:val="18"/>
    </w:rPr>
  </w:style>
  <w:style w:type="paragraph" w:styleId="3">
    <w:name w:val="header"/>
    <w:basedOn w:val="1"/>
    <w:link w:val="5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kern w:val="2"/>
      <w:sz w:val="18"/>
      <w:szCs w:val="18"/>
    </w:rPr>
  </w:style>
  <w:style w:type="character" w:customStyle="1" w:styleId="5">
    <w:name w:val="Header Char"/>
    <w:basedOn w:val="4"/>
    <w:link w:val="3"/>
    <w:semiHidden/>
    <w:rPr>
      <w:rFonts w:ascii="Calibri" w:hAnsi="Calibri" w:cs="Times New Roman"/>
      <w:kern w:val="2"/>
      <w:sz w:val="18"/>
      <w:szCs w:val="18"/>
    </w:rPr>
  </w:style>
  <w:style w:type="character" w:customStyle="1" w:styleId="6">
    <w:name w:val="Footer Char"/>
    <w:basedOn w:val="4"/>
    <w:link w:val="2"/>
    <w:semiHidden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2</Pages>
  <Words>638</Words>
  <Characters>3641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2016-06-18T10:18:00Z</dcterms:created>
  <dc:creator>lenovo</dc:creator>
  <dcterms:modified xsi:type="dcterms:W3CDTF">2016-06-18T12:30:12Z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